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DF20" w14:textId="77777777" w:rsidR="00155A10" w:rsidRDefault="00DF3C0E" w:rsidP="002F6071">
      <w:pPr>
        <w:rPr>
          <w:rFonts w:ascii="David" w:hAnsi="David" w:cs="David"/>
          <w:rtl/>
        </w:rPr>
      </w:pPr>
      <w:r w:rsidRPr="00DF3C0E">
        <w:rPr>
          <w:rFonts w:ascii="David" w:hAnsi="David" w:cs="David"/>
          <w:rtl/>
        </w:rPr>
        <w:t xml:space="preserve">ב"ה </w:t>
      </w:r>
      <w:r w:rsidR="00F44162">
        <w:rPr>
          <w:rFonts w:ascii="David" w:hAnsi="David" w:cs="David"/>
          <w:rtl/>
        </w:rPr>
        <w:fldChar w:fldCharType="begin"/>
      </w:r>
      <w:r w:rsidR="00F44162">
        <w:rPr>
          <w:rFonts w:ascii="David" w:hAnsi="David" w:cs="David"/>
          <w:rtl/>
        </w:rPr>
        <w:instrText xml:space="preserve"> </w:instrText>
      </w:r>
      <w:r w:rsidR="00F44162">
        <w:rPr>
          <w:rFonts w:ascii="David" w:hAnsi="David" w:cs="David" w:hint="cs"/>
        </w:rPr>
        <w:instrText>CREATEDATE  \@ "dddd dd MMMM yyyy" \h</w:instrText>
      </w:r>
      <w:r w:rsidR="00F44162">
        <w:rPr>
          <w:rFonts w:ascii="David" w:hAnsi="David" w:cs="David"/>
          <w:rtl/>
        </w:rPr>
        <w:instrText xml:space="preserve"> </w:instrText>
      </w:r>
      <w:r w:rsidR="00F44162">
        <w:rPr>
          <w:rFonts w:ascii="David" w:hAnsi="David" w:cs="David"/>
          <w:rtl/>
        </w:rPr>
        <w:fldChar w:fldCharType="separate"/>
      </w:r>
      <w:r w:rsidR="002E635F">
        <w:rPr>
          <w:rFonts w:ascii="David" w:hAnsi="David" w:cs="David"/>
          <w:noProof/>
          <w:rtl/>
        </w:rPr>
        <w:t>‏יום שני כ"ו חשון תשפ"ב</w:t>
      </w:r>
      <w:r w:rsidR="00F44162">
        <w:rPr>
          <w:rFonts w:ascii="David" w:hAnsi="David" w:cs="David"/>
          <w:rtl/>
        </w:rPr>
        <w:fldChar w:fldCharType="end"/>
      </w:r>
    </w:p>
    <w:p w14:paraId="6B9BABFC" w14:textId="77777777" w:rsidR="00F44162" w:rsidRPr="00DF3C0E" w:rsidRDefault="00F44162" w:rsidP="00F44162">
      <w:pPr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שם התלמיד: __________________________</w:t>
      </w:r>
    </w:p>
    <w:p w14:paraId="4E21C8D3" w14:textId="77777777" w:rsidR="00DF3C0E" w:rsidRDefault="00DF3C0E" w:rsidP="002E635F">
      <w:pPr>
        <w:jc w:val="right"/>
        <w:rPr>
          <w:rFonts w:ascii="David" w:hAnsi="David" w:cs="David"/>
          <w:rtl/>
        </w:rPr>
      </w:pPr>
      <w:r w:rsidRPr="00DF3C0E">
        <w:rPr>
          <w:rFonts w:ascii="David" w:hAnsi="David" w:cs="David"/>
          <w:rtl/>
        </w:rPr>
        <w:t xml:space="preserve">דף מס' </w:t>
      </w:r>
      <w:r w:rsidR="002E635F">
        <w:rPr>
          <w:rFonts w:ascii="David" w:hAnsi="David" w:cs="David" w:hint="cs"/>
          <w:rtl/>
        </w:rPr>
        <w:t>17</w:t>
      </w:r>
    </w:p>
    <w:p w14:paraId="01221E3F" w14:textId="77777777" w:rsidR="002E635F" w:rsidRDefault="002E635F" w:rsidP="002E635F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וכולהו כי שדית בור בינייהו</w:t>
      </w:r>
    </w:p>
    <w:p w14:paraId="14EF1754" w14:textId="77777777" w:rsidR="002E635F" w:rsidRDefault="002E635F" w:rsidP="002E635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השלם את הטבלה!</w:t>
      </w:r>
    </w:p>
    <w:tbl>
      <w:tblPr>
        <w:tblStyle w:val="a7"/>
        <w:bidiVisual/>
        <w:tblW w:w="8384" w:type="dxa"/>
        <w:tblLook w:val="04A0" w:firstRow="1" w:lastRow="0" w:firstColumn="1" w:lastColumn="0" w:noHBand="0" w:noVBand="1"/>
      </w:tblPr>
      <w:tblGrid>
        <w:gridCol w:w="1022"/>
        <w:gridCol w:w="1472"/>
        <w:gridCol w:w="1472"/>
        <w:gridCol w:w="1473"/>
        <w:gridCol w:w="1472"/>
        <w:gridCol w:w="1473"/>
      </w:tblGrid>
      <w:tr w:rsidR="002E635F" w:rsidRPr="002E635F" w14:paraId="4DCDDBF9" w14:textId="77777777" w:rsidTr="002E635F">
        <w:trPr>
          <w:trHeight w:val="736"/>
        </w:trPr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335EAD16" w14:textId="77777777" w:rsidR="002E635F" w:rsidRPr="002E635F" w:rsidRDefault="002E635F" w:rsidP="002E63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5222F37B" w14:textId="77777777" w:rsidR="002E635F" w:rsidRPr="002E635F" w:rsidRDefault="002E635F" w:rsidP="002E63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E635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חמור א'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21E386A5" w14:textId="77777777" w:rsidR="002E635F" w:rsidRPr="002E635F" w:rsidRDefault="002E635F" w:rsidP="002E63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E635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קל א'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30B138B7" w14:textId="77777777" w:rsidR="002E635F" w:rsidRPr="002E635F" w:rsidRDefault="002E635F" w:rsidP="002E63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E635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חמור ב'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19D996FB" w14:textId="77777777" w:rsidR="002E635F" w:rsidRPr="002E635F" w:rsidRDefault="002E635F" w:rsidP="002E63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E635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קל ב'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B81CE22" w14:textId="77777777" w:rsidR="002E635F" w:rsidRPr="002E635F" w:rsidRDefault="002E635F" w:rsidP="002E63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E635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השווה</w:t>
            </w:r>
          </w:p>
        </w:tc>
      </w:tr>
      <w:tr w:rsidR="002E635F" w14:paraId="1CE6C35E" w14:textId="77777777" w:rsidTr="002E635F">
        <w:trPr>
          <w:trHeight w:val="785"/>
        </w:trPr>
        <w:tc>
          <w:tcPr>
            <w:tcW w:w="1022" w:type="dxa"/>
            <w:vAlign w:val="center"/>
          </w:tcPr>
          <w:p w14:paraId="6D7CAF54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בור וקרן</w:t>
            </w:r>
          </w:p>
        </w:tc>
        <w:tc>
          <w:tcPr>
            <w:tcW w:w="1472" w:type="dxa"/>
            <w:vAlign w:val="center"/>
          </w:tcPr>
          <w:p w14:paraId="635F1B7B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52AE2229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7D616EFC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1DEBAF90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75BADE15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635F" w14:paraId="50D01D14" w14:textId="77777777" w:rsidTr="002E635F">
        <w:trPr>
          <w:trHeight w:val="736"/>
        </w:trPr>
        <w:tc>
          <w:tcPr>
            <w:tcW w:w="1022" w:type="dxa"/>
            <w:vAlign w:val="center"/>
          </w:tcPr>
          <w:p w14:paraId="5BE1AAD0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בור ושן</w:t>
            </w:r>
          </w:p>
        </w:tc>
        <w:tc>
          <w:tcPr>
            <w:tcW w:w="1472" w:type="dxa"/>
            <w:vAlign w:val="center"/>
          </w:tcPr>
          <w:p w14:paraId="7B62DA35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1A5A0BA2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0B7CFA61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549E1B60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508D1E4C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635F" w14:paraId="6E3F2860" w14:textId="77777777" w:rsidTr="002E635F">
        <w:trPr>
          <w:trHeight w:val="785"/>
        </w:trPr>
        <w:tc>
          <w:tcPr>
            <w:tcW w:w="1022" w:type="dxa"/>
            <w:vAlign w:val="center"/>
          </w:tcPr>
          <w:p w14:paraId="5AF86F71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בור ורגל</w:t>
            </w:r>
          </w:p>
        </w:tc>
        <w:tc>
          <w:tcPr>
            <w:tcW w:w="1472" w:type="dxa"/>
            <w:vAlign w:val="center"/>
          </w:tcPr>
          <w:p w14:paraId="07D82077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0962239D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14FD0239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494B036C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5DCF2158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635F" w14:paraId="52F0C0C0" w14:textId="77777777" w:rsidTr="002E635F">
        <w:trPr>
          <w:trHeight w:val="736"/>
        </w:trPr>
        <w:tc>
          <w:tcPr>
            <w:tcW w:w="1022" w:type="dxa"/>
            <w:vAlign w:val="center"/>
          </w:tcPr>
          <w:p w14:paraId="07FCCAF0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בור ואדם</w:t>
            </w:r>
          </w:p>
        </w:tc>
        <w:tc>
          <w:tcPr>
            <w:tcW w:w="1472" w:type="dxa"/>
            <w:vAlign w:val="center"/>
          </w:tcPr>
          <w:p w14:paraId="08020792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50E93039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1CEBDFCA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1FF4FD22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149FD666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E635F" w14:paraId="5354832E" w14:textId="77777777" w:rsidTr="002E635F">
        <w:trPr>
          <w:trHeight w:val="736"/>
        </w:trPr>
        <w:tc>
          <w:tcPr>
            <w:tcW w:w="1022" w:type="dxa"/>
            <w:vAlign w:val="center"/>
          </w:tcPr>
          <w:p w14:paraId="791F5A57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בור ואש</w:t>
            </w:r>
          </w:p>
        </w:tc>
        <w:tc>
          <w:tcPr>
            <w:tcW w:w="1472" w:type="dxa"/>
            <w:vAlign w:val="center"/>
          </w:tcPr>
          <w:p w14:paraId="42D9BE95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36712116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2D0F235B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38CC3625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0D460C5A" w14:textId="77777777" w:rsidR="002E635F" w:rsidRDefault="002E635F" w:rsidP="002E635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C39552C" w14:textId="77777777" w:rsidR="002E635F" w:rsidRPr="002E635F" w:rsidRDefault="002E635F" w:rsidP="002E635F">
      <w:pPr>
        <w:rPr>
          <w:rFonts w:ascii="David" w:hAnsi="David" w:cs="David"/>
          <w:sz w:val="24"/>
          <w:szCs w:val="24"/>
          <w:rtl/>
        </w:rPr>
      </w:pPr>
    </w:p>
    <w:p w14:paraId="6E85748A" w14:textId="2AB5920B" w:rsidR="00DF3C0E" w:rsidRDefault="00491B59" w:rsidP="0038482E">
      <w:pPr>
        <w:pStyle w:val="a8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מדוע</w:t>
      </w:r>
      <w:r w:rsidR="0038482E">
        <w:rPr>
          <w:rFonts w:ascii="David" w:hAnsi="David" w:cs="David" w:hint="cs"/>
          <w:sz w:val="24"/>
          <w:szCs w:val="24"/>
          <w:rtl/>
        </w:rPr>
        <w:t xml:space="preserve"> קרן לא יכולה להילמד מ</w:t>
      </w:r>
      <w:r w:rsidR="00260F1B">
        <w:rPr>
          <w:rFonts w:ascii="David" w:hAnsi="David" w:cs="David" w:hint="cs"/>
          <w:sz w:val="24"/>
          <w:szCs w:val="24"/>
          <w:rtl/>
        </w:rPr>
        <w:t>צד השווה של בור ועוד אב?</w:t>
      </w:r>
    </w:p>
    <w:p w14:paraId="0BB5496D" w14:textId="13B135B7" w:rsidR="00260F1B" w:rsidRDefault="00260F1B" w:rsidP="00260F1B">
      <w:pPr>
        <w:pStyle w:val="a8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3DD2BF93" w14:textId="4C00AE40" w:rsidR="00260F1B" w:rsidRPr="0038482E" w:rsidRDefault="00491B59" w:rsidP="00260F1B">
      <w:pPr>
        <w:pStyle w:val="a8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מדוע קרן</w:t>
      </w:r>
    </w:p>
    <w:sectPr w:rsidR="00260F1B" w:rsidRPr="0038482E" w:rsidSect="0050228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12AA" w14:textId="77777777" w:rsidR="00887EE5" w:rsidRDefault="00887EE5" w:rsidP="00DF3C0E">
      <w:pPr>
        <w:spacing w:after="0" w:line="240" w:lineRule="auto"/>
      </w:pPr>
      <w:r>
        <w:separator/>
      </w:r>
    </w:p>
  </w:endnote>
  <w:endnote w:type="continuationSeparator" w:id="0">
    <w:p w14:paraId="4915E82E" w14:textId="77777777" w:rsidR="00887EE5" w:rsidRDefault="00887EE5" w:rsidP="00DF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F770" w14:textId="77777777" w:rsidR="00887EE5" w:rsidRDefault="00887EE5" w:rsidP="00DF3C0E">
      <w:pPr>
        <w:spacing w:after="0" w:line="240" w:lineRule="auto"/>
      </w:pPr>
      <w:r>
        <w:separator/>
      </w:r>
    </w:p>
  </w:footnote>
  <w:footnote w:type="continuationSeparator" w:id="0">
    <w:p w14:paraId="3047259B" w14:textId="77777777" w:rsidR="00887EE5" w:rsidRDefault="00887EE5" w:rsidP="00DF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9E51" w14:textId="77777777"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b/>
        <w:bCs/>
        <w:sz w:val="28"/>
        <w:szCs w:val="28"/>
        <w:rtl/>
      </w:rPr>
    </w:pPr>
    <w:r w:rsidRPr="00DF3C0E">
      <w:rPr>
        <w:rFonts w:ascii="David" w:hAnsi="David" w:cs="David"/>
        <w:b/>
        <w:bCs/>
        <w:sz w:val="28"/>
        <w:szCs w:val="28"/>
        <w:rtl/>
      </w:rPr>
      <w:t>מתיבתא לצעירים</w:t>
    </w:r>
    <w:r>
      <w:rPr>
        <w:rFonts w:ascii="David" w:hAnsi="David" w:cs="David" w:hint="cs"/>
        <w:b/>
        <w:bCs/>
        <w:sz w:val="28"/>
        <w:szCs w:val="28"/>
        <w:rtl/>
      </w:rPr>
      <w:t xml:space="preserve"> חב"ד</w:t>
    </w:r>
  </w:p>
  <w:p w14:paraId="7C355327" w14:textId="77777777"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  <w:rtl/>
      </w:rPr>
    </w:pPr>
    <w:r>
      <w:rPr>
        <w:rFonts w:ascii="David" w:hAnsi="David" w:cs="David" w:hint="cs"/>
        <w:sz w:val="28"/>
        <w:szCs w:val="28"/>
        <w:rtl/>
      </w:rPr>
      <w:t>כיתה ח'</w:t>
    </w:r>
  </w:p>
  <w:p w14:paraId="24C3F52F" w14:textId="77777777" w:rsidR="00DF3C0E" w:rsidRP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</w:rPr>
    </w:pPr>
    <w:r>
      <w:rPr>
        <w:rFonts w:ascii="David" w:hAnsi="David" w:cs="David" w:hint="cs"/>
        <w:sz w:val="28"/>
        <w:szCs w:val="28"/>
        <w:rtl/>
      </w:rPr>
      <w:t xml:space="preserve">גמרא </w:t>
    </w:r>
    <w:proofErr w:type="spellStart"/>
    <w:r>
      <w:rPr>
        <w:rFonts w:ascii="David" w:hAnsi="David" w:cs="David" w:hint="cs"/>
        <w:sz w:val="28"/>
        <w:szCs w:val="28"/>
        <w:rtl/>
      </w:rPr>
      <w:t>לעיונא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79F3"/>
    <w:multiLevelType w:val="hybridMultilevel"/>
    <w:tmpl w:val="45B6D8C6"/>
    <w:lvl w:ilvl="0" w:tplc="56CE8D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5F"/>
    <w:rsid w:val="00155A10"/>
    <w:rsid w:val="0023212E"/>
    <w:rsid w:val="002350C4"/>
    <w:rsid w:val="00260F1B"/>
    <w:rsid w:val="002E635F"/>
    <w:rsid w:val="002F6071"/>
    <w:rsid w:val="0038482E"/>
    <w:rsid w:val="00491B59"/>
    <w:rsid w:val="005004B0"/>
    <w:rsid w:val="00502281"/>
    <w:rsid w:val="00506398"/>
    <w:rsid w:val="00887EE5"/>
    <w:rsid w:val="00B4363E"/>
    <w:rsid w:val="00DF3C0E"/>
    <w:rsid w:val="00EF13A1"/>
    <w:rsid w:val="00F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C22C"/>
  <w15:chartTrackingRefBased/>
  <w15:docId w15:val="{15C1D012-F187-48F4-ADFF-C8A4527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3C0E"/>
  </w:style>
  <w:style w:type="paragraph" w:styleId="a5">
    <w:name w:val="footer"/>
    <w:basedOn w:val="a"/>
    <w:link w:val="a6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3C0E"/>
  </w:style>
  <w:style w:type="table" w:styleId="a7">
    <w:name w:val="Table Grid"/>
    <w:basedOn w:val="a1"/>
    <w:uiPriority w:val="39"/>
    <w:rsid w:val="002E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4;&#1497;&#1489;&#1514;&#1488;\OneDrive%20-%20merkaz%20chabad%20-%20carmei%20gat,%20kiryat%20gat\&#1502;&#1514;&#1497;&#1489;&#1514;&#1488;\&#1514;&#1513;&#1508;''&#1489;\&#1506;&#1497;&#1493;&#1504;&#1488;\&#1491;&#1508;&#1497;%20&#1506;&#1489;&#1493;&#1491;&#1492;\&#1506;&#1497;&#1493;&#1504;&#1488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עיונא חדש</Template>
  <TotalTime>6</TotalTime>
  <Pages>1</Pages>
  <Words>88</Words>
  <Characters>382</Characters>
  <Application>Microsoft Office Word</Application>
  <DocSecurity>0</DocSecurity>
  <Lines>8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dov</cp:lastModifiedBy>
  <cp:revision>4</cp:revision>
  <dcterms:created xsi:type="dcterms:W3CDTF">2021-11-01T07:36:00Z</dcterms:created>
  <dcterms:modified xsi:type="dcterms:W3CDTF">2021-11-01T09:09:00Z</dcterms:modified>
</cp:coreProperties>
</file>